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5D" w:rsidRPr="00914C59" w:rsidRDefault="0067685D" w:rsidP="001F24CC">
      <w:pPr>
        <w:jc w:val="both"/>
      </w:pPr>
      <w:r w:rsidRPr="001F24CC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</w:t>
      </w:r>
      <w:r w:rsidRPr="001F24C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14C59">
        <w:t xml:space="preserve">Приложение 1  </w:t>
      </w:r>
    </w:p>
    <w:p w:rsidR="0067685D" w:rsidRPr="00914C59" w:rsidRDefault="0067685D" w:rsidP="001F24CC">
      <w:pPr>
        <w:jc w:val="both"/>
      </w:pPr>
      <w:r w:rsidRPr="00914C59">
        <w:t xml:space="preserve">                                                    </w:t>
      </w:r>
      <w:r>
        <w:t xml:space="preserve">                                                         </w:t>
      </w:r>
      <w:r w:rsidRPr="00914C59">
        <w:t>к Порядку уведомления</w:t>
      </w:r>
      <w:r>
        <w:t xml:space="preserve"> </w:t>
      </w:r>
      <w:r w:rsidRPr="00914C59">
        <w:t>работодателя</w:t>
      </w:r>
    </w:p>
    <w:p w:rsidR="0067685D" w:rsidRPr="00914C59" w:rsidRDefault="0067685D" w:rsidP="001F24CC">
      <w:pPr>
        <w:jc w:val="both"/>
      </w:pPr>
      <w:r w:rsidRPr="00914C59">
        <w:t xml:space="preserve">                                                   </w:t>
      </w:r>
      <w:r>
        <w:t xml:space="preserve">                                                            </w:t>
      </w:r>
      <w:r w:rsidRPr="00914C59">
        <w:t xml:space="preserve">о фактах обращения граждан к работнику </w:t>
      </w:r>
    </w:p>
    <w:p w:rsidR="0067685D" w:rsidRPr="00914C59" w:rsidRDefault="0067685D" w:rsidP="001F24CC">
      <w:pPr>
        <w:jc w:val="both"/>
      </w:pPr>
      <w:r w:rsidRPr="00914C59">
        <w:t xml:space="preserve">                                                   </w:t>
      </w:r>
      <w:r>
        <w:t xml:space="preserve">                                                          </w:t>
      </w:r>
      <w:r w:rsidRPr="00914C59">
        <w:t xml:space="preserve">учреждения   в целях </w:t>
      </w:r>
    </w:p>
    <w:p w:rsidR="0067685D" w:rsidRDefault="0067685D" w:rsidP="001F24CC">
      <w:pPr>
        <w:jc w:val="both"/>
      </w:pPr>
      <w:r w:rsidRPr="00914C59">
        <w:t xml:space="preserve">                                                    </w:t>
      </w:r>
      <w:r>
        <w:t xml:space="preserve">                                                         </w:t>
      </w:r>
      <w:r w:rsidRPr="00914C59">
        <w:t xml:space="preserve">склонения его к совершению </w:t>
      </w:r>
    </w:p>
    <w:p w:rsidR="0067685D" w:rsidRPr="00914C59" w:rsidRDefault="0067685D" w:rsidP="001F24CC">
      <w:pPr>
        <w:jc w:val="both"/>
      </w:pPr>
      <w:r>
        <w:t xml:space="preserve">                                                                                                             коррупционных </w:t>
      </w:r>
      <w:r w:rsidRPr="00914C59">
        <w:t>правонарушений</w:t>
      </w:r>
    </w:p>
    <w:p w:rsidR="0067685D" w:rsidRDefault="0067685D" w:rsidP="001F24CC">
      <w:pPr>
        <w:jc w:val="both"/>
        <w:rPr>
          <w:sz w:val="28"/>
          <w:szCs w:val="28"/>
        </w:rPr>
      </w:pPr>
    </w:p>
    <w:p w:rsidR="0067685D" w:rsidRDefault="0067685D" w:rsidP="001F24CC">
      <w:pPr>
        <w:jc w:val="both"/>
        <w:rPr>
          <w:sz w:val="28"/>
          <w:szCs w:val="28"/>
        </w:rPr>
      </w:pPr>
    </w:p>
    <w:p w:rsidR="0067685D" w:rsidRDefault="0067685D" w:rsidP="001F24CC">
      <w:pPr>
        <w:jc w:val="both"/>
        <w:rPr>
          <w:sz w:val="28"/>
          <w:szCs w:val="28"/>
        </w:rPr>
      </w:pPr>
    </w:p>
    <w:p w:rsidR="0067685D" w:rsidRDefault="0067685D" w:rsidP="001F24CC">
      <w:pPr>
        <w:jc w:val="both"/>
        <w:rPr>
          <w:sz w:val="28"/>
          <w:szCs w:val="28"/>
        </w:rPr>
      </w:pPr>
    </w:p>
    <w:p w:rsidR="0067685D" w:rsidRDefault="0067685D" w:rsidP="001F24CC">
      <w:pPr>
        <w:jc w:val="both"/>
        <w:rPr>
          <w:sz w:val="28"/>
          <w:szCs w:val="28"/>
        </w:rPr>
      </w:pPr>
    </w:p>
    <w:p w:rsidR="0067685D" w:rsidRPr="001F24CC" w:rsidRDefault="0067685D" w:rsidP="001F24CC">
      <w:pPr>
        <w:jc w:val="both"/>
        <w:rPr>
          <w:sz w:val="28"/>
          <w:szCs w:val="28"/>
        </w:rPr>
      </w:pPr>
      <w:bookmarkStart w:id="0" w:name="_GoBack"/>
      <w:bookmarkEnd w:id="0"/>
    </w:p>
    <w:p w:rsidR="0067685D" w:rsidRPr="001F24CC" w:rsidRDefault="0067685D" w:rsidP="001F24CC">
      <w:pPr>
        <w:jc w:val="right"/>
        <w:rPr>
          <w:sz w:val="28"/>
          <w:szCs w:val="28"/>
        </w:rPr>
      </w:pPr>
      <w:r w:rsidRPr="001F24CC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Директору</w:t>
      </w:r>
      <w:r w:rsidRPr="001F24CC">
        <w:rPr>
          <w:sz w:val="28"/>
          <w:szCs w:val="28"/>
        </w:rPr>
        <w:t xml:space="preserve"> </w:t>
      </w:r>
      <w:r>
        <w:rPr>
          <w:sz w:val="28"/>
          <w:szCs w:val="28"/>
        </w:rPr>
        <w:t>ГБСУСОН «Карачевский психоневрологический интернат» от</w:t>
      </w:r>
    </w:p>
    <w:p w:rsidR="0067685D" w:rsidRDefault="0067685D" w:rsidP="00914C59">
      <w:pPr>
        <w:jc w:val="right"/>
      </w:pPr>
      <w:r w:rsidRPr="001F24C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</w:t>
      </w:r>
      <w:r w:rsidRPr="001F24CC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</w:t>
      </w:r>
      <w:r w:rsidRPr="001F24CC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___________________________________     </w:t>
      </w:r>
      <w:r w:rsidRPr="001F24CC">
        <w:t xml:space="preserve"> </w:t>
      </w:r>
    </w:p>
    <w:p w:rsidR="0067685D" w:rsidRPr="001F24CC" w:rsidRDefault="0067685D" w:rsidP="001F24CC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</w:t>
      </w:r>
      <w:r w:rsidRPr="001F24CC">
        <w:t>(Ф. И. О.,  должность  работника учреждения</w:t>
      </w:r>
      <w:r>
        <w:t>)</w:t>
      </w:r>
    </w:p>
    <w:p w:rsidR="0067685D" w:rsidRPr="001F24CC" w:rsidRDefault="0067685D" w:rsidP="001F24CC">
      <w:pPr>
        <w:jc w:val="both"/>
        <w:rPr>
          <w:sz w:val="28"/>
          <w:szCs w:val="28"/>
        </w:rPr>
      </w:pPr>
      <w:r w:rsidRPr="001F24C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</w:t>
      </w:r>
    </w:p>
    <w:p w:rsidR="0067685D" w:rsidRPr="001F24CC" w:rsidRDefault="0067685D" w:rsidP="001F24CC">
      <w:pPr>
        <w:jc w:val="both"/>
        <w:rPr>
          <w:sz w:val="28"/>
          <w:szCs w:val="28"/>
        </w:rPr>
      </w:pPr>
      <w:r w:rsidRPr="001F24CC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67685D" w:rsidRPr="001F24CC" w:rsidRDefault="0067685D" w:rsidP="001F24CC">
      <w:pPr>
        <w:jc w:val="both"/>
        <w:rPr>
          <w:sz w:val="28"/>
          <w:szCs w:val="28"/>
        </w:rPr>
      </w:pPr>
    </w:p>
    <w:p w:rsidR="0067685D" w:rsidRPr="001F24CC" w:rsidRDefault="0067685D" w:rsidP="001F24CC">
      <w:pPr>
        <w:jc w:val="both"/>
        <w:rPr>
          <w:sz w:val="28"/>
          <w:szCs w:val="28"/>
        </w:rPr>
      </w:pPr>
    </w:p>
    <w:p w:rsidR="0067685D" w:rsidRPr="001F24CC" w:rsidRDefault="0067685D" w:rsidP="001F24CC">
      <w:pPr>
        <w:jc w:val="both"/>
        <w:rPr>
          <w:sz w:val="28"/>
          <w:szCs w:val="28"/>
        </w:rPr>
      </w:pPr>
      <w:r w:rsidRPr="001F24CC">
        <w:rPr>
          <w:sz w:val="28"/>
          <w:szCs w:val="28"/>
        </w:rPr>
        <w:t xml:space="preserve">                                                    У В Е Д О М Л Е Н И Е</w:t>
      </w:r>
    </w:p>
    <w:p w:rsidR="0067685D" w:rsidRPr="001F24CC" w:rsidRDefault="0067685D" w:rsidP="001F24CC">
      <w:pPr>
        <w:jc w:val="both"/>
        <w:rPr>
          <w:sz w:val="28"/>
          <w:szCs w:val="28"/>
        </w:rPr>
      </w:pPr>
    </w:p>
    <w:p w:rsidR="0067685D" w:rsidRPr="001F24CC" w:rsidRDefault="0067685D" w:rsidP="001F24CC">
      <w:pPr>
        <w:jc w:val="both"/>
        <w:rPr>
          <w:sz w:val="28"/>
          <w:szCs w:val="28"/>
        </w:rPr>
      </w:pPr>
      <w:r w:rsidRPr="001F24CC">
        <w:rPr>
          <w:sz w:val="28"/>
          <w:szCs w:val="28"/>
        </w:rPr>
        <w:t xml:space="preserve">                В соответствии со статьей 9 Федерал</w:t>
      </w:r>
      <w:r>
        <w:rPr>
          <w:sz w:val="28"/>
          <w:szCs w:val="28"/>
        </w:rPr>
        <w:t xml:space="preserve">ьного закона от 25 декабря 2008г. № </w:t>
      </w:r>
      <w:r w:rsidRPr="001F24CC">
        <w:rPr>
          <w:sz w:val="28"/>
          <w:szCs w:val="28"/>
        </w:rPr>
        <w:t xml:space="preserve">273-ФЗ «О противодействии коррупции» </w:t>
      </w:r>
      <w:r>
        <w:rPr>
          <w:sz w:val="28"/>
          <w:szCs w:val="28"/>
        </w:rPr>
        <w:t>я</w:t>
      </w:r>
      <w:r w:rsidRPr="001F24CC">
        <w:rPr>
          <w:sz w:val="28"/>
          <w:szCs w:val="28"/>
        </w:rPr>
        <w:t>,_____________________</w:t>
      </w:r>
      <w:r>
        <w:rPr>
          <w:sz w:val="28"/>
          <w:szCs w:val="28"/>
        </w:rPr>
        <w:t>___________________________________________</w:t>
      </w:r>
    </w:p>
    <w:p w:rsidR="0067685D" w:rsidRPr="001F24CC" w:rsidRDefault="0067685D" w:rsidP="001F24CC">
      <w:pPr>
        <w:jc w:val="both"/>
        <w:rPr>
          <w:sz w:val="28"/>
          <w:szCs w:val="28"/>
        </w:rPr>
      </w:pPr>
      <w:r w:rsidRPr="001F24CC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________________________________________________________________</w:t>
      </w:r>
      <w:r w:rsidRPr="001F24CC">
        <w:rPr>
          <w:sz w:val="28"/>
          <w:szCs w:val="28"/>
        </w:rPr>
        <w:t xml:space="preserve">                            </w:t>
      </w:r>
    </w:p>
    <w:p w:rsidR="0067685D" w:rsidRDefault="0067685D" w:rsidP="001F24CC">
      <w:pPr>
        <w:jc w:val="both"/>
        <w:rPr>
          <w:sz w:val="28"/>
          <w:szCs w:val="28"/>
        </w:rPr>
      </w:pPr>
      <w:r w:rsidRPr="001F24CC">
        <w:rPr>
          <w:sz w:val="28"/>
          <w:szCs w:val="28"/>
        </w:rPr>
        <w:t xml:space="preserve"> настоящим уведомляю об обращении ко мне </w:t>
      </w:r>
      <w:r>
        <w:rPr>
          <w:sz w:val="28"/>
          <w:szCs w:val="28"/>
        </w:rPr>
        <w:t xml:space="preserve"> «___»___________20_</w:t>
      </w:r>
      <w:r w:rsidRPr="001F24CC">
        <w:rPr>
          <w:sz w:val="28"/>
          <w:szCs w:val="28"/>
        </w:rPr>
        <w:t xml:space="preserve">__г. гражданина _____________________________________ в целях склонения меня к совершению коррупционных действий, а именно: </w:t>
      </w:r>
    </w:p>
    <w:p w:rsidR="0067685D" w:rsidRDefault="0067685D" w:rsidP="001F24C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685D" w:rsidRPr="001F24CC" w:rsidRDefault="0067685D" w:rsidP="001F24C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685D" w:rsidRPr="001F24CC" w:rsidRDefault="0067685D" w:rsidP="001F24CC">
      <w:pPr>
        <w:jc w:val="both"/>
      </w:pPr>
      <w:r w:rsidRPr="001F24CC">
        <w:rPr>
          <w:sz w:val="28"/>
          <w:szCs w:val="28"/>
        </w:rPr>
        <w:t xml:space="preserve">                     </w:t>
      </w:r>
      <w:r w:rsidRPr="001F24CC">
        <w:t>( в чем выражается склонение к коррупционным действиям)</w:t>
      </w:r>
    </w:p>
    <w:p w:rsidR="0067685D" w:rsidRPr="001F24CC" w:rsidRDefault="0067685D" w:rsidP="001F24CC">
      <w:pPr>
        <w:jc w:val="both"/>
        <w:rPr>
          <w:sz w:val="28"/>
          <w:szCs w:val="28"/>
        </w:rPr>
      </w:pPr>
    </w:p>
    <w:p w:rsidR="0067685D" w:rsidRPr="001F24CC" w:rsidRDefault="0067685D" w:rsidP="001F24CC">
      <w:pPr>
        <w:jc w:val="both"/>
        <w:rPr>
          <w:sz w:val="28"/>
          <w:szCs w:val="28"/>
        </w:rPr>
      </w:pPr>
    </w:p>
    <w:p w:rsidR="0067685D" w:rsidRDefault="0067685D" w:rsidP="001F24CC">
      <w:pPr>
        <w:jc w:val="both"/>
        <w:rPr>
          <w:sz w:val="28"/>
          <w:szCs w:val="28"/>
        </w:rPr>
      </w:pPr>
      <w:r w:rsidRPr="001F24CC">
        <w:rPr>
          <w:sz w:val="28"/>
          <w:szCs w:val="28"/>
        </w:rPr>
        <w:t>______________</w:t>
      </w:r>
      <w:r>
        <w:rPr>
          <w:sz w:val="28"/>
          <w:szCs w:val="28"/>
        </w:rPr>
        <w:t>_________</w:t>
      </w:r>
      <w:r w:rsidRPr="001F24CC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67685D" w:rsidRPr="001F24CC" w:rsidRDefault="0067685D" w:rsidP="001F24CC">
      <w:r w:rsidRPr="001F24CC">
        <w:t xml:space="preserve">         </w:t>
      </w:r>
      <w:r>
        <w:t xml:space="preserve">             </w:t>
      </w:r>
      <w:r w:rsidRPr="001F24CC">
        <w:t>(дата)</w:t>
      </w:r>
    </w:p>
    <w:p w:rsidR="0067685D" w:rsidRPr="001F24CC" w:rsidRDefault="0067685D" w:rsidP="001F24CC">
      <w:pPr>
        <w:jc w:val="both"/>
        <w:rPr>
          <w:sz w:val="28"/>
          <w:szCs w:val="28"/>
        </w:rPr>
      </w:pPr>
      <w:r w:rsidRPr="001F24CC">
        <w:rPr>
          <w:sz w:val="28"/>
          <w:szCs w:val="28"/>
        </w:rPr>
        <w:t>_____________________</w:t>
      </w:r>
    </w:p>
    <w:p w:rsidR="0067685D" w:rsidRPr="001F24CC" w:rsidRDefault="0067685D" w:rsidP="001F24CC">
      <w:pPr>
        <w:jc w:val="both"/>
      </w:pPr>
      <w:r w:rsidRPr="001F24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1F24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F24CC">
        <w:t>(подпись)</w:t>
      </w:r>
    </w:p>
    <w:p w:rsidR="0067685D" w:rsidRPr="001F24CC" w:rsidRDefault="0067685D" w:rsidP="001F24CC">
      <w:pPr>
        <w:jc w:val="both"/>
        <w:rPr>
          <w:sz w:val="28"/>
          <w:szCs w:val="28"/>
        </w:rPr>
      </w:pPr>
    </w:p>
    <w:p w:rsidR="0067685D" w:rsidRPr="001F24CC" w:rsidRDefault="0067685D" w:rsidP="001F24CC">
      <w:pPr>
        <w:jc w:val="both"/>
        <w:rPr>
          <w:sz w:val="28"/>
          <w:szCs w:val="28"/>
        </w:rPr>
      </w:pPr>
      <w:r w:rsidRPr="001F24CC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зарегистрировано      </w:t>
      </w:r>
      <w:r w:rsidRPr="001F24CC">
        <w:rPr>
          <w:sz w:val="28"/>
          <w:szCs w:val="28"/>
        </w:rPr>
        <w:t xml:space="preserve">№_______                 ___________________ </w:t>
      </w:r>
    </w:p>
    <w:p w:rsidR="0067685D" w:rsidRPr="001F24CC" w:rsidRDefault="0067685D" w:rsidP="001F24CC">
      <w:pPr>
        <w:jc w:val="both"/>
      </w:pPr>
      <w:r w:rsidRPr="001F24CC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1F24CC">
        <w:t>(дата)</w:t>
      </w:r>
    </w:p>
    <w:p w:rsidR="0067685D" w:rsidRPr="001F24CC" w:rsidRDefault="0067685D" w:rsidP="001F24C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685D" w:rsidRPr="001F24CC" w:rsidRDefault="0067685D" w:rsidP="001F24CC">
      <w:pPr>
        <w:jc w:val="both"/>
      </w:pPr>
      <w:r w:rsidRPr="001F24CC">
        <w:rPr>
          <w:sz w:val="28"/>
          <w:szCs w:val="28"/>
        </w:rPr>
        <w:t xml:space="preserve">                     </w:t>
      </w:r>
      <w:r w:rsidRPr="001F24CC">
        <w:t>(Ф.И.О. должность ответственного лица за регистрацию)</w:t>
      </w:r>
    </w:p>
    <w:p w:rsidR="0067685D" w:rsidRPr="001F24CC" w:rsidRDefault="0067685D" w:rsidP="001F24CC">
      <w:pPr>
        <w:jc w:val="both"/>
        <w:rPr>
          <w:sz w:val="28"/>
          <w:szCs w:val="28"/>
        </w:rPr>
      </w:pPr>
    </w:p>
    <w:p w:rsidR="0067685D" w:rsidRPr="001F24CC" w:rsidRDefault="0067685D" w:rsidP="001F24CC">
      <w:pPr>
        <w:jc w:val="both"/>
        <w:rPr>
          <w:sz w:val="28"/>
          <w:szCs w:val="28"/>
        </w:rPr>
      </w:pPr>
    </w:p>
    <w:p w:rsidR="0067685D" w:rsidRPr="001F24CC" w:rsidRDefault="0067685D" w:rsidP="001F24CC">
      <w:pPr>
        <w:jc w:val="both"/>
        <w:rPr>
          <w:sz w:val="28"/>
          <w:szCs w:val="28"/>
        </w:rPr>
      </w:pPr>
    </w:p>
    <w:sectPr w:rsidR="0067685D" w:rsidRPr="001F24CC" w:rsidSect="0091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4CC"/>
    <w:rsid w:val="001F24CC"/>
    <w:rsid w:val="002B09AF"/>
    <w:rsid w:val="002F5EF7"/>
    <w:rsid w:val="00357E99"/>
    <w:rsid w:val="003D287E"/>
    <w:rsid w:val="0067685D"/>
    <w:rsid w:val="00721589"/>
    <w:rsid w:val="00914C59"/>
    <w:rsid w:val="0091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F24CC"/>
    <w:pPr>
      <w:keepNext/>
      <w:ind w:left="567"/>
      <w:outlineLvl w:val="5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1F24C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408</Words>
  <Characters>2330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Роговой</dc:creator>
  <cp:keywords/>
  <dc:description/>
  <cp:lastModifiedBy>Кир</cp:lastModifiedBy>
  <cp:revision>2</cp:revision>
  <dcterms:created xsi:type="dcterms:W3CDTF">2015-07-21T05:53:00Z</dcterms:created>
  <dcterms:modified xsi:type="dcterms:W3CDTF">2019-07-04T08:25:00Z</dcterms:modified>
</cp:coreProperties>
</file>